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EE23" w14:textId="0A01AF36" w:rsidR="00566B84" w:rsidRPr="00144545" w:rsidRDefault="00566B84">
      <w:pPr>
        <w:pStyle w:val="Titel"/>
        <w:rPr>
          <w:rFonts w:ascii="Calibri" w:hAnsi="Calibri" w:cs="Calibri"/>
          <w:color w:val="auto"/>
        </w:rPr>
      </w:pPr>
    </w:p>
    <w:p w14:paraId="59709991" w14:textId="77777777" w:rsidR="0017562A" w:rsidRPr="00144545" w:rsidRDefault="00E4542C">
      <w:pPr>
        <w:pStyle w:val="Titel"/>
        <w:rPr>
          <w:rFonts w:ascii="Calibri" w:hAnsi="Calibri" w:cs="Calibri"/>
          <w:color w:val="auto"/>
          <w:sz w:val="28"/>
          <w:szCs w:val="28"/>
        </w:rPr>
      </w:pPr>
      <w:r w:rsidRPr="00144545">
        <w:rPr>
          <w:rFonts w:ascii="Calibri" w:hAnsi="Calibri" w:cs="Calibri"/>
          <w:color w:val="auto"/>
          <w:sz w:val="28"/>
          <w:szCs w:val="28"/>
        </w:rPr>
        <w:t>Aanvraag</w:t>
      </w:r>
      <w:r w:rsidR="00566B84" w:rsidRPr="00144545">
        <w:rPr>
          <w:rFonts w:ascii="Calibri" w:hAnsi="Calibri" w:cs="Calibri"/>
          <w:color w:val="auto"/>
          <w:sz w:val="28"/>
          <w:szCs w:val="28"/>
        </w:rPr>
        <w:t>formulier</w:t>
      </w:r>
      <w:r w:rsidRPr="00144545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3C6126" w:rsidRPr="00144545">
        <w:rPr>
          <w:rFonts w:ascii="Calibri" w:hAnsi="Calibri" w:cs="Calibri"/>
          <w:color w:val="auto"/>
          <w:sz w:val="28"/>
          <w:szCs w:val="28"/>
        </w:rPr>
        <w:t>registratie bmtz</w:t>
      </w:r>
    </w:p>
    <w:p w14:paraId="4FC03C65" w14:textId="77777777" w:rsidR="00E4542C" w:rsidRPr="00144545" w:rsidRDefault="00335FD3">
      <w:pPr>
        <w:pStyle w:val="Kop1"/>
        <w:rPr>
          <w:rFonts w:ascii="Calibri" w:hAnsi="Calibri" w:cs="Calibri"/>
          <w:color w:val="auto"/>
        </w:rPr>
      </w:pPr>
      <w:r w:rsidRPr="00144545">
        <w:rPr>
          <w:rFonts w:ascii="Calibri" w:hAnsi="Calibri" w:cs="Calibri"/>
          <w:color w:val="auto"/>
        </w:rPr>
        <w:t>Persoonsgegevens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144545" w:rsidRPr="00144545" w14:paraId="512130A1" w14:textId="77777777" w:rsidTr="00E4542C">
        <w:tc>
          <w:tcPr>
            <w:tcW w:w="2267" w:type="dxa"/>
          </w:tcPr>
          <w:p w14:paraId="1CD9DE0A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Achternaam:</w:t>
            </w:r>
          </w:p>
        </w:tc>
        <w:tc>
          <w:tcPr>
            <w:tcW w:w="2268" w:type="dxa"/>
          </w:tcPr>
          <w:p w14:paraId="6D27D5F6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81E47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Voornaam:</w:t>
            </w:r>
          </w:p>
        </w:tc>
        <w:tc>
          <w:tcPr>
            <w:tcW w:w="2268" w:type="dxa"/>
          </w:tcPr>
          <w:p w14:paraId="65BE5073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144545" w:rsidRPr="00144545" w14:paraId="1485C77B" w14:textId="77777777" w:rsidTr="00E4542C">
        <w:tc>
          <w:tcPr>
            <w:tcW w:w="2267" w:type="dxa"/>
          </w:tcPr>
          <w:p w14:paraId="01537D10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Voorletters:</w:t>
            </w:r>
          </w:p>
        </w:tc>
        <w:tc>
          <w:tcPr>
            <w:tcW w:w="2268" w:type="dxa"/>
          </w:tcPr>
          <w:p w14:paraId="7AF189DA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42757F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Titel:</w:t>
            </w:r>
          </w:p>
        </w:tc>
        <w:tc>
          <w:tcPr>
            <w:tcW w:w="2268" w:type="dxa"/>
          </w:tcPr>
          <w:p w14:paraId="53A24D8C" w14:textId="77777777" w:rsidR="00E4542C" w:rsidRPr="00144545" w:rsidRDefault="00E4542C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144545" w:rsidRPr="00144545" w14:paraId="69142F06" w14:textId="77777777" w:rsidTr="00E4542C">
        <w:tc>
          <w:tcPr>
            <w:tcW w:w="2267" w:type="dxa"/>
          </w:tcPr>
          <w:p w14:paraId="6B42886E" w14:textId="77777777" w:rsidR="00E4542C" w:rsidRPr="00144545" w:rsidRDefault="00CD663B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Telefoon:</w:t>
            </w:r>
          </w:p>
        </w:tc>
        <w:tc>
          <w:tcPr>
            <w:tcW w:w="2268" w:type="dxa"/>
            <w:vAlign w:val="bottom"/>
          </w:tcPr>
          <w:p w14:paraId="7278E07D" w14:textId="77777777" w:rsidR="00E4542C" w:rsidRPr="00144545" w:rsidRDefault="00E4542C" w:rsidP="00E4542C">
            <w:pPr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249176B" w14:textId="77777777" w:rsidR="00E4542C" w:rsidRPr="00144545" w:rsidRDefault="00CD663B" w:rsidP="00E4542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Emailadres:</w:t>
            </w:r>
          </w:p>
        </w:tc>
      </w:tr>
    </w:tbl>
    <w:p w14:paraId="3F0F5E37" w14:textId="77777777" w:rsidR="00335FD3" w:rsidRPr="00144545" w:rsidRDefault="00CD663B" w:rsidP="00CD663B">
      <w:pPr>
        <w:pStyle w:val="Kop1"/>
        <w:spacing w:line="120" w:lineRule="auto"/>
        <w:rPr>
          <w:rFonts w:ascii="Calibri" w:hAnsi="Calibri" w:cs="Calibri"/>
          <w:color w:val="auto"/>
        </w:rPr>
      </w:pPr>
      <w:r w:rsidRPr="00144545">
        <w:rPr>
          <w:rFonts w:ascii="Calibri" w:hAnsi="Calibri" w:cs="Calibri"/>
          <w:color w:val="auto"/>
        </w:rPr>
        <w:t>Werkgever</w:t>
      </w:r>
    </w:p>
    <w:tbl>
      <w:tblPr>
        <w:tblStyle w:val="FieldTripLetterTable"/>
        <w:tblW w:w="9072" w:type="dxa"/>
        <w:tblLook w:val="04A0" w:firstRow="1" w:lastRow="0" w:firstColumn="1" w:lastColumn="0" w:noHBand="0" w:noVBand="1"/>
      </w:tblPr>
      <w:tblGrid>
        <w:gridCol w:w="2267"/>
        <w:gridCol w:w="6805"/>
      </w:tblGrid>
      <w:tr w:rsidR="00144545" w:rsidRPr="00144545" w14:paraId="4A5E0855" w14:textId="77777777" w:rsidTr="003A730A">
        <w:tc>
          <w:tcPr>
            <w:tcW w:w="2267" w:type="dxa"/>
          </w:tcPr>
          <w:p w14:paraId="4B9E39FF" w14:textId="77777777" w:rsidR="00335FD3" w:rsidRPr="00144545" w:rsidRDefault="00335FD3" w:rsidP="00CD663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Naam van de </w:t>
            </w:r>
            <w:r w:rsidR="00CD663B" w:rsidRPr="00144545">
              <w:rPr>
                <w:rFonts w:ascii="Calibri" w:hAnsi="Calibri" w:cs="Calibri"/>
                <w:color w:val="auto"/>
                <w:sz w:val="20"/>
                <w:szCs w:val="20"/>
              </w:rPr>
              <w:t>Instelling</w:t>
            </w: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6805" w:type="dxa"/>
          </w:tcPr>
          <w:p w14:paraId="1023D98F" w14:textId="77777777" w:rsidR="00335FD3" w:rsidRPr="00144545" w:rsidRDefault="00335FD3" w:rsidP="003A730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144545" w:rsidRPr="00144545" w14:paraId="7E9E1430" w14:textId="77777777" w:rsidTr="003A730A">
        <w:tc>
          <w:tcPr>
            <w:tcW w:w="2267" w:type="dxa"/>
          </w:tcPr>
          <w:p w14:paraId="1472865D" w14:textId="77777777" w:rsidR="00335FD3" w:rsidRPr="00144545" w:rsidRDefault="003C6126" w:rsidP="003A730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Functie</w:t>
            </w:r>
            <w:r w:rsidR="00335FD3" w:rsidRPr="00144545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6805" w:type="dxa"/>
          </w:tcPr>
          <w:p w14:paraId="08995D54" w14:textId="77777777" w:rsidR="00335FD3" w:rsidRPr="00144545" w:rsidRDefault="00335FD3" w:rsidP="003A730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776AE551" w14:textId="284C8ACE" w:rsidR="008A3B45" w:rsidRPr="00144545" w:rsidRDefault="008A3B45" w:rsidP="001C2A15">
      <w:pPr>
        <w:pStyle w:val="Kop1"/>
        <w:spacing w:line="120" w:lineRule="auto"/>
        <w:rPr>
          <w:rFonts w:ascii="Calibri" w:hAnsi="Calibri" w:cs="Calibri"/>
          <w:color w:val="auto"/>
        </w:rPr>
      </w:pPr>
      <w:r w:rsidRPr="00144545">
        <w:rPr>
          <w:rFonts w:ascii="Calibri" w:hAnsi="Calibri" w:cs="Calibri"/>
          <w:color w:val="auto"/>
        </w:rPr>
        <w:t xml:space="preserve">Check </w:t>
      </w:r>
      <w:proofErr w:type="gramStart"/>
      <w:r w:rsidRPr="00144545">
        <w:rPr>
          <w:rFonts w:ascii="Calibri" w:hAnsi="Calibri" w:cs="Calibri"/>
          <w:color w:val="auto"/>
        </w:rPr>
        <w:t>BMT</w:t>
      </w:r>
      <w:r w:rsidR="005104D1" w:rsidRPr="00144545">
        <w:rPr>
          <w:rFonts w:ascii="Calibri" w:hAnsi="Calibri" w:cs="Calibri"/>
          <w:color w:val="auto"/>
        </w:rPr>
        <w:t>Z criteria</w:t>
      </w:r>
      <w:proofErr w:type="gramEnd"/>
      <w:r w:rsidR="001F2C1D" w:rsidRPr="00144545">
        <w:rPr>
          <w:rStyle w:val="Voetnootmarkering"/>
          <w:rFonts w:ascii="Calibri" w:hAnsi="Calibri" w:cs="Calibri"/>
          <w:color w:val="auto"/>
        </w:rPr>
        <w:footnoteReference w:id="1"/>
      </w:r>
    </w:p>
    <w:tbl>
      <w:tblPr>
        <w:tblStyle w:val="FieldTripLetterTable"/>
        <w:tblW w:w="9781" w:type="dxa"/>
        <w:tblLook w:val="04A0" w:firstRow="1" w:lastRow="0" w:firstColumn="1" w:lastColumn="0" w:noHBand="0" w:noVBand="1"/>
      </w:tblPr>
      <w:tblGrid>
        <w:gridCol w:w="6663"/>
        <w:gridCol w:w="3118"/>
      </w:tblGrid>
      <w:tr w:rsidR="00144545" w:rsidRPr="00144545" w14:paraId="168F1B86" w14:textId="77777777" w:rsidTr="00D50607">
        <w:tc>
          <w:tcPr>
            <w:tcW w:w="6663" w:type="dxa"/>
          </w:tcPr>
          <w:p w14:paraId="5C1800F7" w14:textId="6FC68E5F" w:rsidR="004D0B70" w:rsidRPr="00144545" w:rsidRDefault="004D0B70" w:rsidP="00D50607">
            <w:pPr>
              <w:pStyle w:val="Default"/>
              <w:spacing w:line="276" w:lineRule="auto"/>
              <w:ind w:right="136"/>
              <w:rPr>
                <w:color w:val="auto"/>
                <w:sz w:val="20"/>
                <w:szCs w:val="20"/>
              </w:rPr>
            </w:pPr>
            <w:r w:rsidRPr="00144545">
              <w:rPr>
                <w:color w:val="auto"/>
                <w:sz w:val="20"/>
                <w:szCs w:val="20"/>
              </w:rPr>
              <w:t xml:space="preserve">Ingeschreven zijn bij BMTZ </w:t>
            </w:r>
          </w:p>
        </w:tc>
        <w:tc>
          <w:tcPr>
            <w:tcW w:w="3118" w:type="dxa"/>
          </w:tcPr>
          <w:p w14:paraId="1FE9DC73" w14:textId="4D2E1A3D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Ja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86837152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470D2571" w14:textId="77777777" w:rsidTr="00D50607">
        <w:tc>
          <w:tcPr>
            <w:tcW w:w="6663" w:type="dxa"/>
          </w:tcPr>
          <w:p w14:paraId="40D61A26" w14:textId="41379247" w:rsidR="004D0B70" w:rsidRPr="00144545" w:rsidRDefault="004D0B70" w:rsidP="00D50607">
            <w:pPr>
              <w:pStyle w:val="Default"/>
              <w:spacing w:line="276" w:lineRule="auto"/>
              <w:ind w:right="136"/>
              <w:rPr>
                <w:color w:val="auto"/>
                <w:sz w:val="20"/>
                <w:szCs w:val="20"/>
              </w:rPr>
            </w:pPr>
            <w:r w:rsidRPr="00144545">
              <w:rPr>
                <w:color w:val="auto"/>
                <w:sz w:val="20"/>
                <w:szCs w:val="20"/>
              </w:rPr>
              <w:t>Afgeronde universitaire (post-) masteropleiding</w:t>
            </w:r>
          </w:p>
        </w:tc>
        <w:tc>
          <w:tcPr>
            <w:tcW w:w="3118" w:type="dxa"/>
          </w:tcPr>
          <w:p w14:paraId="70B5EC68" w14:textId="69460C70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Ja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96458449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19058DEF" w14:textId="77777777" w:rsidTr="00D50607">
        <w:tc>
          <w:tcPr>
            <w:tcW w:w="6663" w:type="dxa"/>
          </w:tcPr>
          <w:p w14:paraId="1B62D648" w14:textId="13B19CCB" w:rsidR="004D0B70" w:rsidRPr="00144545" w:rsidRDefault="004D0B70" w:rsidP="00D50607">
            <w:pPr>
              <w:pStyle w:val="Default"/>
              <w:spacing w:line="276" w:lineRule="auto"/>
              <w:ind w:right="136"/>
              <w:rPr>
                <w:color w:val="auto"/>
                <w:sz w:val="20"/>
                <w:szCs w:val="20"/>
                <w:vertAlign w:val="superscript"/>
              </w:rPr>
            </w:pPr>
            <w:r w:rsidRPr="00144545">
              <w:rPr>
                <w:color w:val="auto"/>
                <w:sz w:val="20"/>
                <w:szCs w:val="20"/>
              </w:rPr>
              <w:t xml:space="preserve">Studierichting Biomedical </w:t>
            </w:r>
            <w:proofErr w:type="gramStart"/>
            <w:r w:rsidRPr="00144545">
              <w:rPr>
                <w:color w:val="auto"/>
                <w:sz w:val="20"/>
                <w:szCs w:val="20"/>
              </w:rPr>
              <w:t>Engineering /</w:t>
            </w:r>
            <w:proofErr w:type="gramEnd"/>
            <w:r w:rsidRPr="00144545">
              <w:rPr>
                <w:color w:val="auto"/>
                <w:sz w:val="20"/>
                <w:szCs w:val="20"/>
              </w:rPr>
              <w:t xml:space="preserve"> Qualified Medical Engineering of vergelijkbaar</w:t>
            </w:r>
          </w:p>
        </w:tc>
        <w:tc>
          <w:tcPr>
            <w:tcW w:w="3118" w:type="dxa"/>
          </w:tcPr>
          <w:p w14:paraId="39C339D6" w14:textId="08F3B2EA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Ja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16209143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C2A15"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Vergelijkbaar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5176583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11781958" w14:textId="1C63336F" w:rsidTr="00D50607">
        <w:tc>
          <w:tcPr>
            <w:tcW w:w="6663" w:type="dxa"/>
          </w:tcPr>
          <w:p w14:paraId="4EB5D94F" w14:textId="1DB120F4" w:rsidR="004D0B70" w:rsidRPr="00144545" w:rsidRDefault="004D0B70" w:rsidP="00D50607">
            <w:pPr>
              <w:spacing w:before="0" w:line="276" w:lineRule="auto"/>
              <w:ind w:right="13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  <w:lang w:eastAsia="nl-NL"/>
              </w:rPr>
              <w:t xml:space="preserve">Minimaal 2 jaar (in de 3 jaar voorafgaand aan de aanvraag tot registratie) </w:t>
            </w: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werkzaam zijn geweest bij een BMTZ relevante werkgever in het </w:t>
            </w:r>
            <w:r w:rsidRPr="00144545">
              <w:rPr>
                <w:rFonts w:ascii="Calibri" w:hAnsi="Calibri" w:cs="Calibri"/>
                <w:color w:val="auto"/>
                <w:sz w:val="20"/>
                <w:szCs w:val="20"/>
                <w:lang w:eastAsia="nl-NL"/>
              </w:rPr>
              <w:t>werkveld van BMTZ bij instellingen die medisch specialistische zorg verlenen</w:t>
            </w:r>
          </w:p>
        </w:tc>
        <w:tc>
          <w:tcPr>
            <w:tcW w:w="3118" w:type="dxa"/>
          </w:tcPr>
          <w:p w14:paraId="315E8098" w14:textId="47264EA4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Ja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102948349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4A46E33C" w14:textId="77777777" w:rsidTr="00D50607">
        <w:tc>
          <w:tcPr>
            <w:tcW w:w="6663" w:type="dxa"/>
          </w:tcPr>
          <w:p w14:paraId="18704E52" w14:textId="5409EEB4" w:rsidR="004D0B70" w:rsidRPr="00144545" w:rsidRDefault="004D0B70" w:rsidP="00D50607">
            <w:pPr>
              <w:pStyle w:val="Default"/>
              <w:spacing w:line="276" w:lineRule="auto"/>
              <w:ind w:right="136"/>
              <w:rPr>
                <w:color w:val="auto"/>
                <w:sz w:val="20"/>
                <w:szCs w:val="20"/>
              </w:rPr>
            </w:pPr>
            <w:r w:rsidRPr="00144545">
              <w:rPr>
                <w:color w:val="auto"/>
                <w:sz w:val="20"/>
                <w:szCs w:val="20"/>
              </w:rPr>
              <w:t xml:space="preserve">Competenties bezitten die aansluiten bij het brede </w:t>
            </w:r>
            <w:proofErr w:type="gramStart"/>
            <w:r w:rsidRPr="00144545">
              <w:rPr>
                <w:color w:val="auto"/>
                <w:sz w:val="20"/>
                <w:szCs w:val="20"/>
              </w:rPr>
              <w:t>BMTZ werkveld</w:t>
            </w:r>
            <w:proofErr w:type="gramEnd"/>
            <w:r w:rsidRPr="00144545">
              <w:rPr>
                <w:color w:val="auto"/>
                <w:sz w:val="20"/>
                <w:szCs w:val="20"/>
              </w:rPr>
              <w:t xml:space="preserve"> en de drie werkveldaspecten</w:t>
            </w:r>
            <w:r w:rsidR="00F272A3" w:rsidRPr="00144545">
              <w:rPr>
                <w:color w:val="auto"/>
                <w:sz w:val="20"/>
                <w:szCs w:val="20"/>
              </w:rPr>
              <w:t xml:space="preserve">, aangetoond in </w:t>
            </w:r>
            <w:r w:rsidR="00553D4B" w:rsidRPr="00144545">
              <w:rPr>
                <w:color w:val="auto"/>
                <w:sz w:val="20"/>
                <w:szCs w:val="20"/>
              </w:rPr>
              <w:t xml:space="preserve">de </w:t>
            </w:r>
            <w:r w:rsidR="00F272A3" w:rsidRPr="00144545">
              <w:rPr>
                <w:color w:val="auto"/>
                <w:sz w:val="20"/>
                <w:szCs w:val="20"/>
              </w:rPr>
              <w:t>zelfevaluatie.</w:t>
            </w:r>
          </w:p>
        </w:tc>
        <w:tc>
          <w:tcPr>
            <w:tcW w:w="3118" w:type="dxa"/>
          </w:tcPr>
          <w:p w14:paraId="27796D0B" w14:textId="5AFEBD17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Ja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22284017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C142C" w:rsidRPr="00144545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383864" w14:textId="1AC1CEE6" w:rsidR="005104D1" w:rsidRPr="00144545" w:rsidRDefault="004D0B70" w:rsidP="00D50607">
      <w:pPr>
        <w:spacing w:after="0"/>
        <w:rPr>
          <w:rFonts w:ascii="Calibri" w:hAnsi="Calibri" w:cs="Calibri"/>
          <w:color w:val="auto"/>
        </w:rPr>
      </w:pPr>
      <w:r w:rsidRPr="00144545">
        <w:rPr>
          <w:rFonts w:ascii="Calibri" w:hAnsi="Calibri" w:cs="Calibri"/>
          <w:b/>
          <w:bCs/>
          <w:color w:val="auto"/>
          <w:sz w:val="22"/>
          <w:szCs w:val="22"/>
        </w:rPr>
        <w:t>Aan te leveren documenten</w:t>
      </w:r>
      <w:r w:rsidR="005104D1" w:rsidRPr="00144545">
        <w:rPr>
          <w:rFonts w:ascii="Calibri" w:hAnsi="Calibri" w:cs="Calibri"/>
          <w:b/>
          <w:bCs/>
          <w:color w:val="auto"/>
          <w:sz w:val="22"/>
          <w:szCs w:val="24"/>
          <w:lang w:eastAsia="nl-NL"/>
        </w:rPr>
        <w:t xml:space="preserve"> </w:t>
      </w:r>
    </w:p>
    <w:tbl>
      <w:tblPr>
        <w:tblStyle w:val="FieldTripLetterTable"/>
        <w:tblW w:w="9781" w:type="dxa"/>
        <w:tblLook w:val="04A0" w:firstRow="1" w:lastRow="0" w:firstColumn="1" w:lastColumn="0" w:noHBand="0" w:noVBand="1"/>
      </w:tblPr>
      <w:tblGrid>
        <w:gridCol w:w="6663"/>
        <w:gridCol w:w="3118"/>
      </w:tblGrid>
      <w:tr w:rsidR="00144545" w:rsidRPr="00144545" w14:paraId="0E604BE7" w14:textId="77777777" w:rsidTr="00D50607">
        <w:tc>
          <w:tcPr>
            <w:tcW w:w="6663" w:type="dxa"/>
          </w:tcPr>
          <w:p w14:paraId="79DF9AB3" w14:textId="420DF72D" w:rsidR="00E4542C" w:rsidRPr="00144545" w:rsidRDefault="00E4542C" w:rsidP="00D50607">
            <w:pPr>
              <w:spacing w:before="0" w:line="276" w:lineRule="auto"/>
              <w:ind w:right="143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Kopie van uw </w:t>
            </w:r>
            <w:r w:rsidR="004D0B70" w:rsidRPr="00144545">
              <w:rPr>
                <w:rFonts w:ascii="Calibri" w:hAnsi="Calibri" w:cs="Calibri"/>
                <w:color w:val="auto"/>
                <w:sz w:val="20"/>
                <w:szCs w:val="20"/>
              </w:rPr>
              <w:t>universitaire (post-) masteropleiding(en)</w:t>
            </w:r>
          </w:p>
        </w:tc>
        <w:tc>
          <w:tcPr>
            <w:tcW w:w="3118" w:type="dxa"/>
            <w:vAlign w:val="bottom"/>
          </w:tcPr>
          <w:p w14:paraId="123ECD8D" w14:textId="77777777" w:rsidR="00E4542C" w:rsidRPr="00144545" w:rsidRDefault="00335FD3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Aanwezig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27779703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332D6D71" w14:textId="77777777" w:rsidTr="00D50607">
        <w:tc>
          <w:tcPr>
            <w:tcW w:w="6663" w:type="dxa"/>
          </w:tcPr>
          <w:p w14:paraId="2E249E63" w14:textId="4121A73D" w:rsidR="004D0B70" w:rsidRPr="00144545" w:rsidRDefault="004D0B70" w:rsidP="00D50607">
            <w:pPr>
              <w:spacing w:before="0" w:line="276" w:lineRule="auto"/>
              <w:ind w:right="143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Motivatie bij vergelijkbare opleiding</w:t>
            </w:r>
          </w:p>
        </w:tc>
        <w:tc>
          <w:tcPr>
            <w:tcW w:w="3118" w:type="dxa"/>
            <w:vAlign w:val="bottom"/>
          </w:tcPr>
          <w:p w14:paraId="4DDD059E" w14:textId="06FDFB38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Aanwezig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98737142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C2A15"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Niet van toepassing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142001618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4A6BEAE4" w14:textId="77777777" w:rsidTr="00D50607">
        <w:tc>
          <w:tcPr>
            <w:tcW w:w="6663" w:type="dxa"/>
          </w:tcPr>
          <w:p w14:paraId="550291FA" w14:textId="6BBC1DD2" w:rsidR="004D0B70" w:rsidRPr="00144545" w:rsidRDefault="004D0B70" w:rsidP="00D50607">
            <w:pPr>
              <w:spacing w:before="0" w:line="276" w:lineRule="auto"/>
              <w:ind w:right="143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Zelfevaluatie</w:t>
            </w:r>
            <w:r w:rsidR="001C2A15"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144545">
              <w:rPr>
                <w:rFonts w:ascii="Calibri" w:hAnsi="Calibri" w:cs="Calibri"/>
                <w:color w:val="auto"/>
                <w:sz w:val="16"/>
                <w:szCs w:val="16"/>
                <w:lang w:eastAsia="nl-NL"/>
              </w:rPr>
              <w:t xml:space="preserve">(max. 3 maanden oud), </w:t>
            </w:r>
            <w:r w:rsidR="001C2A15" w:rsidRPr="00144545">
              <w:rPr>
                <w:rFonts w:ascii="Calibri" w:hAnsi="Calibri" w:cs="Calibri"/>
                <w:color w:val="auto"/>
                <w:sz w:val="16"/>
                <w:szCs w:val="16"/>
                <w:lang w:eastAsia="nl-NL"/>
              </w:rPr>
              <w:t>medeondertekend</w:t>
            </w:r>
            <w:r w:rsidRPr="00144545">
              <w:rPr>
                <w:rFonts w:ascii="Calibri" w:hAnsi="Calibri" w:cs="Calibri"/>
                <w:color w:val="auto"/>
                <w:sz w:val="16"/>
                <w:szCs w:val="16"/>
                <w:lang w:eastAsia="nl-NL"/>
              </w:rPr>
              <w:t xml:space="preserve"> door minimaal één relevante referent</w:t>
            </w:r>
          </w:p>
        </w:tc>
        <w:tc>
          <w:tcPr>
            <w:tcW w:w="3118" w:type="dxa"/>
            <w:vAlign w:val="bottom"/>
          </w:tcPr>
          <w:p w14:paraId="5EA7120A" w14:textId="3D1CD471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Aanwezig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-108098358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144545" w:rsidRPr="00144545" w14:paraId="033D390B" w14:textId="77777777" w:rsidTr="00D50607">
        <w:tc>
          <w:tcPr>
            <w:tcW w:w="6663" w:type="dxa"/>
          </w:tcPr>
          <w:p w14:paraId="291EFDD4" w14:textId="2B87642D" w:rsidR="004D0B70" w:rsidRPr="00144545" w:rsidRDefault="004D0B70" w:rsidP="00D50607">
            <w:pPr>
              <w:spacing w:before="0" w:line="276" w:lineRule="auto"/>
              <w:ind w:right="143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Curriculum Vitae</w:t>
            </w:r>
            <w:r w:rsidR="001C2A15"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144545">
              <w:rPr>
                <w:rFonts w:ascii="Calibri" w:hAnsi="Calibri" w:cs="Calibri"/>
                <w:color w:val="auto"/>
                <w:sz w:val="16"/>
                <w:szCs w:val="16"/>
                <w:lang w:eastAsia="nl-NL"/>
              </w:rPr>
              <w:t>(max. 3 maanden oud; incl. een korte omschrijving van de banen/functies die relevant kunnen zijn voor de registratie)</w:t>
            </w:r>
          </w:p>
        </w:tc>
        <w:tc>
          <w:tcPr>
            <w:tcW w:w="3118" w:type="dxa"/>
            <w:vAlign w:val="bottom"/>
          </w:tcPr>
          <w:p w14:paraId="24FC6F0E" w14:textId="77777777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Aanwezig </w:t>
            </w:r>
            <w:sdt>
              <w:sdtPr>
                <w:rPr>
                  <w:rFonts w:ascii="Calibri" w:hAnsi="Calibri" w:cs="Calibri"/>
                  <w:color w:val="auto"/>
                  <w:sz w:val="20"/>
                  <w:szCs w:val="20"/>
                </w:rPr>
                <w:id w:val="196822994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14454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4545" w:rsidRPr="00144545" w14:paraId="21308D87" w14:textId="77777777" w:rsidTr="00D50607">
        <w:tc>
          <w:tcPr>
            <w:tcW w:w="6663" w:type="dxa"/>
          </w:tcPr>
          <w:p w14:paraId="38538013" w14:textId="041ADD48" w:rsidR="004D0B70" w:rsidRPr="00144545" w:rsidRDefault="00FC142C" w:rsidP="00D50607">
            <w:pPr>
              <w:spacing w:before="0" w:line="276" w:lineRule="auto"/>
              <w:ind w:right="143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4545">
              <w:rPr>
                <w:rFonts w:ascii="Calibri" w:hAnsi="Calibri" w:cs="Calibri"/>
                <w:color w:val="auto"/>
                <w:sz w:val="20"/>
                <w:szCs w:val="20"/>
              </w:rPr>
              <w:t>Benoem e</w:t>
            </w:r>
            <w:r w:rsidR="004D0B70" w:rsidRPr="00144545">
              <w:rPr>
                <w:rFonts w:ascii="Calibri" w:hAnsi="Calibri" w:cs="Calibri"/>
                <w:color w:val="auto"/>
                <w:sz w:val="20"/>
                <w:szCs w:val="20"/>
              </w:rPr>
              <w:t>xtra bijlages indien van toepassing:</w:t>
            </w:r>
          </w:p>
        </w:tc>
        <w:tc>
          <w:tcPr>
            <w:tcW w:w="3118" w:type="dxa"/>
            <w:vAlign w:val="bottom"/>
          </w:tcPr>
          <w:p w14:paraId="7665245A" w14:textId="77777777" w:rsidR="004D0B70" w:rsidRPr="00144545" w:rsidRDefault="004D0B70" w:rsidP="00D50607">
            <w:pPr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3F59E959" w14:textId="428BEEBE" w:rsidR="00CD663B" w:rsidRPr="00144545" w:rsidRDefault="001C2A15" w:rsidP="00D50607">
      <w:pPr>
        <w:pStyle w:val="Kop1"/>
        <w:spacing w:before="240"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144545">
        <w:rPr>
          <w:rFonts w:ascii="Calibri" w:hAnsi="Calibri" w:cs="Calibri"/>
          <w:color w:val="auto"/>
        </w:rPr>
        <w:t>Ondertekening</w:t>
      </w:r>
    </w:p>
    <w:tbl>
      <w:tblPr>
        <w:tblStyle w:val="FieldTripLetterTable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44545" w:rsidRPr="00144545" w14:paraId="1D69CB10" w14:textId="77777777" w:rsidTr="00D50607">
        <w:tc>
          <w:tcPr>
            <w:tcW w:w="9781" w:type="dxa"/>
          </w:tcPr>
          <w:p w14:paraId="5E65BB6C" w14:textId="1D080C26" w:rsidR="001F2C1D" w:rsidRPr="00144545" w:rsidRDefault="001F2C1D" w:rsidP="001F2C1D">
            <w:pPr>
              <w:tabs>
                <w:tab w:val="left" w:pos="5760"/>
              </w:tabs>
              <w:rPr>
                <w:rFonts w:ascii="Calibri" w:hAnsi="Calibri" w:cs="Calibri"/>
                <w:color w:val="auto"/>
              </w:rPr>
            </w:pPr>
            <w:r w:rsidRPr="00144545">
              <w:rPr>
                <w:rFonts w:ascii="Calibri" w:hAnsi="Calibri" w:cs="Calibri"/>
                <w:color w:val="auto"/>
              </w:rPr>
              <w:t xml:space="preserve">Ik verklaar dit formulier volledig en naar waarheid te hebben ingevuld. Ik ga akkoord met: </w:t>
            </w:r>
          </w:p>
          <w:p w14:paraId="2CB038AB" w14:textId="64D982B3" w:rsidR="001F2C1D" w:rsidRPr="00144545" w:rsidRDefault="001F2C1D" w:rsidP="00D50607">
            <w:pPr>
              <w:tabs>
                <w:tab w:val="left" w:pos="5760"/>
              </w:tabs>
              <w:spacing w:before="120"/>
              <w:rPr>
                <w:rFonts w:ascii="Calibri" w:hAnsi="Calibri" w:cs="Calibri"/>
                <w:color w:val="auto"/>
              </w:rPr>
            </w:pPr>
            <w:r w:rsidRPr="00144545">
              <w:rPr>
                <w:rFonts w:ascii="Calibri" w:hAnsi="Calibri" w:cs="Calibri"/>
                <w:color w:val="auto"/>
              </w:rPr>
              <w:t xml:space="preserve">- de door BMTZ vastgestelde kosten voor registratie en automatische incasso van deze kosten (indien deze is afgegeven bij BMTZ). </w:t>
            </w:r>
          </w:p>
          <w:p w14:paraId="0FFAF87B" w14:textId="77777777" w:rsidR="001F2C1D" w:rsidRPr="00144545" w:rsidRDefault="001F2C1D" w:rsidP="00D50607">
            <w:pPr>
              <w:tabs>
                <w:tab w:val="left" w:pos="5760"/>
              </w:tabs>
              <w:spacing w:before="120"/>
              <w:rPr>
                <w:rFonts w:ascii="Calibri" w:hAnsi="Calibri" w:cs="Calibri"/>
                <w:color w:val="auto"/>
              </w:rPr>
            </w:pPr>
            <w:r w:rsidRPr="00144545">
              <w:rPr>
                <w:rFonts w:ascii="Calibri" w:hAnsi="Calibri" w:cs="Calibri"/>
                <w:color w:val="auto"/>
              </w:rPr>
              <w:t>- opname in het publieke Kwaliteitsregister (bij positief besluit)</w:t>
            </w:r>
          </w:p>
          <w:p w14:paraId="60062642" w14:textId="72EF82F1" w:rsidR="001F2C1D" w:rsidRPr="00144545" w:rsidRDefault="001F2C1D" w:rsidP="00D50607">
            <w:pPr>
              <w:tabs>
                <w:tab w:val="left" w:pos="5760"/>
              </w:tabs>
              <w:spacing w:before="120"/>
              <w:rPr>
                <w:rFonts w:ascii="Calibri" w:hAnsi="Calibri" w:cs="Calibri"/>
                <w:color w:val="auto"/>
              </w:rPr>
            </w:pPr>
            <w:r w:rsidRPr="00144545">
              <w:rPr>
                <w:rFonts w:ascii="Calibri" w:hAnsi="Calibri" w:cs="Calibri"/>
                <w:color w:val="auto"/>
              </w:rPr>
              <w:t>- het verwerken van mijn persoonsgegevens met als doel het verkrijgen van registratie (zie voor meer informatie</w:t>
            </w:r>
            <w:r w:rsidR="005E1F00" w:rsidRPr="00144545">
              <w:rPr>
                <w:rFonts w:ascii="Calibri" w:hAnsi="Calibri" w:cs="Calibri"/>
                <w:color w:val="auto"/>
              </w:rPr>
              <w:t xml:space="preserve"> zie</w:t>
            </w:r>
            <w:r w:rsidRPr="00144545">
              <w:rPr>
                <w:rFonts w:ascii="Calibri" w:hAnsi="Calibri" w:cs="Calibri"/>
                <w:color w:val="auto"/>
              </w:rPr>
              <w:t xml:space="preserve"> het Privacy statement BMTZ te vinden op bmtz.nl)</w:t>
            </w:r>
          </w:p>
        </w:tc>
      </w:tr>
    </w:tbl>
    <w:p w14:paraId="7759CDD3" w14:textId="3D8E537D" w:rsidR="0017562A" w:rsidRPr="00144545" w:rsidRDefault="00CD663B">
      <w:pPr>
        <w:tabs>
          <w:tab w:val="left" w:pos="5760"/>
        </w:tabs>
        <w:rPr>
          <w:rFonts w:ascii="Calibri" w:hAnsi="Calibri" w:cs="Calibri"/>
          <w:color w:val="auto"/>
          <w:sz w:val="20"/>
          <w:szCs w:val="20"/>
        </w:rPr>
      </w:pPr>
      <w:r w:rsidRPr="00144545">
        <w:rPr>
          <w:rFonts w:ascii="Calibri" w:hAnsi="Calibri" w:cs="Calibri"/>
          <w:color w:val="auto"/>
          <w:sz w:val="20"/>
          <w:szCs w:val="20"/>
        </w:rPr>
        <w:t>Naam ___________</w:t>
      </w:r>
      <w:r w:rsidR="00826269" w:rsidRPr="00144545">
        <w:rPr>
          <w:rFonts w:ascii="Calibri" w:hAnsi="Calibri" w:cs="Calibri"/>
          <w:color w:val="auto"/>
          <w:sz w:val="20"/>
          <w:szCs w:val="20"/>
        </w:rPr>
        <w:t>_____</w:t>
      </w:r>
      <w:r w:rsidRPr="00144545">
        <w:rPr>
          <w:rFonts w:ascii="Calibri" w:hAnsi="Calibri" w:cs="Calibri"/>
          <w:color w:val="auto"/>
          <w:sz w:val="20"/>
          <w:szCs w:val="20"/>
        </w:rPr>
        <w:t>__</w:t>
      </w:r>
      <w:r w:rsidR="00826269" w:rsidRPr="00144545">
        <w:rPr>
          <w:rFonts w:ascii="Calibri" w:hAnsi="Calibri" w:cs="Calibri"/>
          <w:color w:val="auto"/>
          <w:sz w:val="20"/>
          <w:szCs w:val="20"/>
        </w:rPr>
        <w:t xml:space="preserve">                              </w:t>
      </w:r>
      <w:r w:rsidRPr="00144545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826269" w:rsidRPr="00144545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144545">
        <w:rPr>
          <w:rFonts w:ascii="Calibri" w:hAnsi="Calibri" w:cs="Calibri"/>
          <w:color w:val="auto"/>
          <w:sz w:val="20"/>
          <w:szCs w:val="20"/>
        </w:rPr>
        <w:t>Handtekening _____________</w:t>
      </w:r>
      <w:r w:rsidR="00826269" w:rsidRPr="00144545">
        <w:rPr>
          <w:rFonts w:ascii="Calibri" w:hAnsi="Calibri" w:cs="Calibri"/>
          <w:color w:val="auto"/>
          <w:sz w:val="20"/>
          <w:szCs w:val="20"/>
        </w:rPr>
        <w:t>_____</w:t>
      </w:r>
      <w:r w:rsidRPr="00144545">
        <w:rPr>
          <w:rFonts w:ascii="Calibri" w:hAnsi="Calibri" w:cs="Calibri"/>
          <w:color w:val="auto"/>
          <w:sz w:val="20"/>
          <w:szCs w:val="20"/>
        </w:rPr>
        <w:t>_</w:t>
      </w:r>
      <w:r w:rsidR="00DE4D01" w:rsidRPr="00144545">
        <w:rPr>
          <w:rFonts w:ascii="Calibri" w:hAnsi="Calibri" w:cs="Calibri"/>
          <w:color w:val="auto"/>
          <w:sz w:val="20"/>
          <w:szCs w:val="20"/>
        </w:rPr>
        <w:t xml:space="preserve"> op </w:t>
      </w:r>
      <w:sdt>
        <w:sdtPr>
          <w:rPr>
            <w:rFonts w:ascii="Calibri" w:hAnsi="Calibri" w:cs="Calibri"/>
            <w:color w:val="auto"/>
            <w:sz w:val="20"/>
            <w:szCs w:val="20"/>
          </w:rPr>
          <w:alias w:val="Klik op de pijl om de datum te selecteren"/>
          <w:tag w:val=""/>
          <w:id w:val="-357975195"/>
          <w:placeholder>
            <w:docPart w:val="1F35528486034A6883AF59103F6EAD54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2-08T00:00:00Z">
            <w:dateFormat w:val="dddd, MMMM dd, yyyy"/>
            <w:lid w:val="nl-NL"/>
            <w:storeMappedDataAs w:val="dateTime"/>
            <w:calendar w:val="gregorian"/>
          </w:date>
        </w:sdtPr>
        <w:sdtContent>
          <w:r w:rsidR="00DE4D01" w:rsidRPr="00144545">
            <w:rPr>
              <w:rStyle w:val="Tekstvantijdelijkeaanduiding"/>
              <w:rFonts w:ascii="Calibri" w:hAnsi="Calibri" w:cs="Calibri"/>
              <w:color w:val="auto"/>
              <w:sz w:val="20"/>
              <w:szCs w:val="20"/>
            </w:rPr>
            <w:t>[Datum]</w:t>
          </w:r>
        </w:sdtContent>
      </w:sdt>
    </w:p>
    <w:sectPr w:rsidR="0017562A" w:rsidRPr="00144545" w:rsidSect="00A84018">
      <w:footerReference w:type="default" r:id="rId12"/>
      <w:headerReference w:type="first" r:id="rId13"/>
      <w:pgSz w:w="11907" w:h="16839" w:code="9"/>
      <w:pgMar w:top="1148" w:right="1418" w:bottom="993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AE67" w14:textId="77777777" w:rsidR="00065645" w:rsidRDefault="00065645">
      <w:r>
        <w:separator/>
      </w:r>
    </w:p>
  </w:endnote>
  <w:endnote w:type="continuationSeparator" w:id="0">
    <w:p w14:paraId="4566AE70" w14:textId="77777777" w:rsidR="00065645" w:rsidRDefault="0006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DF24" w14:textId="77777777" w:rsidR="00DE4D01" w:rsidRDefault="00DE4D01">
    <w:pPr>
      <w:pStyle w:val="Voetteks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B32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31F8" w14:textId="77777777" w:rsidR="00065645" w:rsidRDefault="00065645">
      <w:r>
        <w:separator/>
      </w:r>
    </w:p>
  </w:footnote>
  <w:footnote w:type="continuationSeparator" w:id="0">
    <w:p w14:paraId="6B1BAFF7" w14:textId="77777777" w:rsidR="00065645" w:rsidRDefault="00065645">
      <w:r>
        <w:continuationSeparator/>
      </w:r>
    </w:p>
  </w:footnote>
  <w:footnote w:id="1">
    <w:p w14:paraId="26AC24C5" w14:textId="7972BBD7" w:rsidR="001F2C1D" w:rsidRPr="00D50607" w:rsidRDefault="001F2C1D">
      <w:pPr>
        <w:pStyle w:val="Voetnoottekst"/>
        <w:rPr>
          <w:rFonts w:ascii="Calibri" w:hAnsi="Calibri" w:cs="Calibri"/>
          <w:sz w:val="18"/>
          <w:szCs w:val="18"/>
        </w:rPr>
      </w:pPr>
      <w:r w:rsidRPr="00D50607">
        <w:rPr>
          <w:rStyle w:val="Voetnootmarkering"/>
          <w:rFonts w:ascii="Calibri" w:hAnsi="Calibri" w:cs="Calibri"/>
          <w:sz w:val="18"/>
          <w:szCs w:val="18"/>
        </w:rPr>
        <w:footnoteRef/>
      </w:r>
      <w:r w:rsidRPr="00D50607">
        <w:rPr>
          <w:rFonts w:ascii="Calibri" w:hAnsi="Calibri" w:cs="Calibri"/>
          <w:sz w:val="18"/>
          <w:szCs w:val="18"/>
        </w:rPr>
        <w:t xml:space="preserve"> Zie Reglement Kwaliteitsregist</w:t>
      </w:r>
      <w:r w:rsidR="000454EE">
        <w:rPr>
          <w:rFonts w:ascii="Calibri" w:hAnsi="Calibri" w:cs="Calibri"/>
          <w:sz w:val="18"/>
          <w:szCs w:val="18"/>
        </w:rPr>
        <w:t>ratie</w:t>
      </w:r>
      <w:r w:rsidRPr="00D50607">
        <w:rPr>
          <w:rFonts w:ascii="Calibri" w:hAnsi="Calibri" w:cs="Calibri"/>
          <w:sz w:val="18"/>
          <w:szCs w:val="18"/>
        </w:rPr>
        <w:t xml:space="preserve"> BMTZ en Criteria </w:t>
      </w:r>
      <w:r w:rsidR="00D50607">
        <w:rPr>
          <w:rFonts w:ascii="Calibri" w:hAnsi="Calibri" w:cs="Calibri"/>
          <w:sz w:val="18"/>
          <w:szCs w:val="18"/>
        </w:rPr>
        <w:t xml:space="preserve">Kwaliteitsregistratie </w:t>
      </w:r>
      <w:r w:rsidRPr="00D50607">
        <w:rPr>
          <w:rFonts w:ascii="Calibri" w:hAnsi="Calibri" w:cs="Calibri"/>
          <w:sz w:val="18"/>
          <w:szCs w:val="18"/>
        </w:rPr>
        <w:t>BMTZ (te vinden op bmtz.nl)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9976" w14:textId="77777777" w:rsidR="00CD663B" w:rsidRDefault="00CD663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C5DE66" wp14:editId="03F1AF46">
          <wp:simplePos x="0" y="0"/>
          <wp:positionH relativeFrom="column">
            <wp:posOffset>3930650</wp:posOffset>
          </wp:positionH>
          <wp:positionV relativeFrom="paragraph">
            <wp:posOffset>-148590</wp:posOffset>
          </wp:positionV>
          <wp:extent cx="2142860" cy="450000"/>
          <wp:effectExtent l="0" t="0" r="0" b="762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286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482C"/>
    <w:multiLevelType w:val="hybridMultilevel"/>
    <w:tmpl w:val="DF764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49B"/>
    <w:multiLevelType w:val="hybridMultilevel"/>
    <w:tmpl w:val="2A0A0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61FDD"/>
    <w:multiLevelType w:val="hybridMultilevel"/>
    <w:tmpl w:val="B4187158"/>
    <w:lvl w:ilvl="0" w:tplc="BB9E3ED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D46"/>
    <w:multiLevelType w:val="hybridMultilevel"/>
    <w:tmpl w:val="6A8278BE"/>
    <w:lvl w:ilvl="0" w:tplc="3BC0998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5E2C"/>
    <w:multiLevelType w:val="hybridMultilevel"/>
    <w:tmpl w:val="30CEA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5595">
    <w:abstractNumId w:val="2"/>
  </w:num>
  <w:num w:numId="2" w16cid:durableId="846409579">
    <w:abstractNumId w:val="3"/>
  </w:num>
  <w:num w:numId="3" w16cid:durableId="1757630367">
    <w:abstractNumId w:val="4"/>
  </w:num>
  <w:num w:numId="4" w16cid:durableId="1975208282">
    <w:abstractNumId w:val="1"/>
  </w:num>
  <w:num w:numId="5" w16cid:durableId="175435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2C"/>
    <w:rsid w:val="000270C4"/>
    <w:rsid w:val="000454EE"/>
    <w:rsid w:val="00065645"/>
    <w:rsid w:val="000A78DE"/>
    <w:rsid w:val="000B01DA"/>
    <w:rsid w:val="000B0800"/>
    <w:rsid w:val="000D55C3"/>
    <w:rsid w:val="000F309D"/>
    <w:rsid w:val="001001E7"/>
    <w:rsid w:val="00103A48"/>
    <w:rsid w:val="00130005"/>
    <w:rsid w:val="00144545"/>
    <w:rsid w:val="0017562A"/>
    <w:rsid w:val="001C2A15"/>
    <w:rsid w:val="001E34B5"/>
    <w:rsid w:val="001F2C1D"/>
    <w:rsid w:val="00205637"/>
    <w:rsid w:val="00207DFF"/>
    <w:rsid w:val="00212B72"/>
    <w:rsid w:val="002211DE"/>
    <w:rsid w:val="00221F17"/>
    <w:rsid w:val="0024447B"/>
    <w:rsid w:val="00257C37"/>
    <w:rsid w:val="00283DFC"/>
    <w:rsid w:val="002B341C"/>
    <w:rsid w:val="002B5CFF"/>
    <w:rsid w:val="002D3A8A"/>
    <w:rsid w:val="002E27CE"/>
    <w:rsid w:val="00335FD3"/>
    <w:rsid w:val="003C6126"/>
    <w:rsid w:val="003E2126"/>
    <w:rsid w:val="00422C2C"/>
    <w:rsid w:val="00441356"/>
    <w:rsid w:val="0044285B"/>
    <w:rsid w:val="004644C7"/>
    <w:rsid w:val="00482F7D"/>
    <w:rsid w:val="00497AEE"/>
    <w:rsid w:val="004A2C37"/>
    <w:rsid w:val="004C2997"/>
    <w:rsid w:val="004C7C4B"/>
    <w:rsid w:val="004D0B70"/>
    <w:rsid w:val="00505270"/>
    <w:rsid w:val="005104D1"/>
    <w:rsid w:val="00531221"/>
    <w:rsid w:val="005341A7"/>
    <w:rsid w:val="00545BBE"/>
    <w:rsid w:val="00552182"/>
    <w:rsid w:val="00553D4B"/>
    <w:rsid w:val="00566B84"/>
    <w:rsid w:val="00575BA6"/>
    <w:rsid w:val="005C0616"/>
    <w:rsid w:val="005E1F00"/>
    <w:rsid w:val="005E7352"/>
    <w:rsid w:val="0065765D"/>
    <w:rsid w:val="00661CB6"/>
    <w:rsid w:val="00667E7A"/>
    <w:rsid w:val="00670F24"/>
    <w:rsid w:val="006A17C0"/>
    <w:rsid w:val="006B27E0"/>
    <w:rsid w:val="006B32FD"/>
    <w:rsid w:val="006E5B2D"/>
    <w:rsid w:val="007129DF"/>
    <w:rsid w:val="00753E3F"/>
    <w:rsid w:val="00785E0E"/>
    <w:rsid w:val="00793B32"/>
    <w:rsid w:val="007A0627"/>
    <w:rsid w:val="007B02A3"/>
    <w:rsid w:val="007B4C03"/>
    <w:rsid w:val="007C14EB"/>
    <w:rsid w:val="00826269"/>
    <w:rsid w:val="00832AD1"/>
    <w:rsid w:val="00854132"/>
    <w:rsid w:val="008939C1"/>
    <w:rsid w:val="008A3B45"/>
    <w:rsid w:val="008B1E8D"/>
    <w:rsid w:val="008B3ED3"/>
    <w:rsid w:val="008B70D1"/>
    <w:rsid w:val="009231E3"/>
    <w:rsid w:val="009271A1"/>
    <w:rsid w:val="009419BD"/>
    <w:rsid w:val="009425E8"/>
    <w:rsid w:val="009833E8"/>
    <w:rsid w:val="009844C0"/>
    <w:rsid w:val="00A0568C"/>
    <w:rsid w:val="00A84018"/>
    <w:rsid w:val="00AC7489"/>
    <w:rsid w:val="00B22B8A"/>
    <w:rsid w:val="00B47925"/>
    <w:rsid w:val="00B51755"/>
    <w:rsid w:val="00B60715"/>
    <w:rsid w:val="00B97910"/>
    <w:rsid w:val="00BA16D0"/>
    <w:rsid w:val="00BC1FF0"/>
    <w:rsid w:val="00BD1E43"/>
    <w:rsid w:val="00BE4866"/>
    <w:rsid w:val="00C10A7F"/>
    <w:rsid w:val="00CC5571"/>
    <w:rsid w:val="00CD663B"/>
    <w:rsid w:val="00CD6F97"/>
    <w:rsid w:val="00CF6261"/>
    <w:rsid w:val="00D06ED4"/>
    <w:rsid w:val="00D375F6"/>
    <w:rsid w:val="00D459A4"/>
    <w:rsid w:val="00D50607"/>
    <w:rsid w:val="00DB7345"/>
    <w:rsid w:val="00DE1B29"/>
    <w:rsid w:val="00DE2105"/>
    <w:rsid w:val="00DE4D01"/>
    <w:rsid w:val="00DE64D2"/>
    <w:rsid w:val="00DF3953"/>
    <w:rsid w:val="00E2234B"/>
    <w:rsid w:val="00E24800"/>
    <w:rsid w:val="00E4542C"/>
    <w:rsid w:val="00E7566B"/>
    <w:rsid w:val="00E8464B"/>
    <w:rsid w:val="00EF4C78"/>
    <w:rsid w:val="00F111E0"/>
    <w:rsid w:val="00F12EF6"/>
    <w:rsid w:val="00F23D44"/>
    <w:rsid w:val="00F272A3"/>
    <w:rsid w:val="00F32099"/>
    <w:rsid w:val="00FC0B47"/>
    <w:rsid w:val="00FC142C"/>
    <w:rsid w:val="00FC618A"/>
    <w:rsid w:val="00FC7280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3FDF"/>
  <w15:chartTrackingRefBased/>
  <w15:docId w15:val="{A88C22C4-EFB5-40AF-A7F7-6407C841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nl-NL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200"/>
    </w:p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ierinformatie">
    <w:name w:val="Formulier informatie"/>
    <w:basedOn w:val="Standaard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Contactinformatie">
    <w:name w:val="Contactinformatie"/>
    <w:basedOn w:val="Standaard"/>
    <w:uiPriority w:val="1"/>
    <w:qFormat/>
    <w:pPr>
      <w:spacing w:before="0" w:after="40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Nadruk">
    <w:name w:val="Emphasis"/>
    <w:basedOn w:val="Standaardalinea-lettertype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Standaardtabe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Voettekst">
    <w:name w:val="footer"/>
    <w:basedOn w:val="Standaard"/>
    <w:link w:val="Voettekst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00000" w:themeColor="text1"/>
      <w:szCs w:val="16"/>
    </w:rPr>
  </w:style>
  <w:style w:type="character" w:customStyle="1" w:styleId="Kop1Char">
    <w:name w:val="Kop 1 Char"/>
    <w:basedOn w:val="Standaardalinea-lettertype"/>
    <w:link w:val="Kop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ulierKoptekst">
    <w:name w:val="Formulier Koptekst"/>
    <w:basedOn w:val="Standaard"/>
    <w:link w:val="FormulierKoptekstChar"/>
    <w:uiPriority w:val="1"/>
    <w:qFormat/>
    <w:rPr>
      <w:color w:val="7F7F7F" w:themeColor="text1" w:themeTint="80"/>
      <w:sz w:val="20"/>
    </w:rPr>
  </w:style>
  <w:style w:type="paragraph" w:customStyle="1" w:styleId="TabelTekst">
    <w:name w:val="Tabel Tekst"/>
    <w:basedOn w:val="Standaard"/>
    <w:uiPriority w:val="1"/>
    <w:qFormat/>
    <w:pPr>
      <w:spacing w:before="120" w:after="120"/>
      <w:ind w:left="144"/>
    </w:pPr>
  </w:style>
  <w:style w:type="character" w:customStyle="1" w:styleId="FormulierKoptekstChar">
    <w:name w:val="Formulier Koptekst Char"/>
    <w:basedOn w:val="Standaardalinea-lettertype"/>
    <w:link w:val="FormulierKoptekst"/>
    <w:uiPriority w:val="1"/>
    <w:rPr>
      <w:color w:val="7F7F7F" w:themeColor="text1" w:themeTint="80"/>
      <w:sz w:val="20"/>
      <w:szCs w:val="20"/>
    </w:rPr>
  </w:style>
  <w:style w:type="paragraph" w:customStyle="1" w:styleId="TabelKoptekst">
    <w:name w:val="Tabel Koptekst"/>
    <w:basedOn w:val="Standaard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35FD3"/>
    <w:pPr>
      <w:spacing w:before="0"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35FD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35FD3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CD663B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5C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5CF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5CF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5C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5CFF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84018"/>
    <w:rPr>
      <w:color w:val="5F5F5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401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B7345"/>
    <w:pPr>
      <w:spacing w:after="0" w:line="240" w:lineRule="auto"/>
    </w:pPr>
  </w:style>
  <w:style w:type="paragraph" w:customStyle="1" w:styleId="Default">
    <w:name w:val="Default"/>
    <w:rsid w:val="005104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table" w:styleId="Tabelrasterlicht">
    <w:name w:val="Grid Table Light"/>
    <w:basedOn w:val="Standaardtabel"/>
    <w:uiPriority w:val="40"/>
    <w:rsid w:val="00510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k%20Theunissen\AppData\Roaming\Microsoft\Templates\Toestemmingsformulier%20voor%20excursie%20(middelbare%20schoo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35528486034A6883AF59103F6EA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7D9AFB-46CF-452E-A2B6-8263B4FF6AC4}"/>
      </w:docPartPr>
      <w:docPartBody>
        <w:p w:rsidR="009A15B8" w:rsidRDefault="009629DE" w:rsidP="009629DE">
          <w:pPr>
            <w:pStyle w:val="1F35528486034A6883AF59103F6EAD542"/>
          </w:pPr>
          <w:r w:rsidRPr="00283DFC">
            <w:rPr>
              <w:rStyle w:val="Tekstvantijdelijkeaanduiding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DE"/>
    <w:rsid w:val="000270C4"/>
    <w:rsid w:val="001001E7"/>
    <w:rsid w:val="00103A48"/>
    <w:rsid w:val="001061BE"/>
    <w:rsid w:val="0021799E"/>
    <w:rsid w:val="002E27CE"/>
    <w:rsid w:val="003F4DC5"/>
    <w:rsid w:val="004D5739"/>
    <w:rsid w:val="00521E3C"/>
    <w:rsid w:val="00537461"/>
    <w:rsid w:val="00576EBA"/>
    <w:rsid w:val="00640774"/>
    <w:rsid w:val="00656C73"/>
    <w:rsid w:val="00670F24"/>
    <w:rsid w:val="007C1FDB"/>
    <w:rsid w:val="008939C1"/>
    <w:rsid w:val="008B1E8D"/>
    <w:rsid w:val="00944374"/>
    <w:rsid w:val="009629DE"/>
    <w:rsid w:val="009833E8"/>
    <w:rsid w:val="00997B88"/>
    <w:rsid w:val="009A15B8"/>
    <w:rsid w:val="009F2CA7"/>
    <w:rsid w:val="009F49E2"/>
    <w:rsid w:val="00A456B4"/>
    <w:rsid w:val="00B106A5"/>
    <w:rsid w:val="00C10A7F"/>
    <w:rsid w:val="00CC5571"/>
    <w:rsid w:val="00CD1C60"/>
    <w:rsid w:val="00CF020E"/>
    <w:rsid w:val="00E04353"/>
    <w:rsid w:val="00E43F1E"/>
    <w:rsid w:val="00F41450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29DE"/>
    <w:rPr>
      <w:color w:val="808080"/>
    </w:rPr>
  </w:style>
  <w:style w:type="paragraph" w:customStyle="1" w:styleId="1F35528486034A6883AF59103F6EAD542">
    <w:name w:val="1F35528486034A6883AF59103F6EAD542"/>
    <w:rsid w:val="009629D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957096AB42744B68EE51088A6E0C2" ma:contentTypeVersion="18" ma:contentTypeDescription="Een nieuw document maken." ma:contentTypeScope="" ma:versionID="553bacaacf97b9ba9577e42c53ec2e19">
  <xsd:schema xmlns:xsd="http://www.w3.org/2001/XMLSchema" xmlns:xs="http://www.w3.org/2001/XMLSchema" xmlns:p="http://schemas.microsoft.com/office/2006/metadata/properties" xmlns:ns2="44cb6974-d3ed-47f2-8f8d-5781881daead" xmlns:ns3="943d96f1-fd7a-4808-9af3-fa9ea2fbb0e8" targetNamespace="http://schemas.microsoft.com/office/2006/metadata/properties" ma:root="true" ma:fieldsID="73c82cd8efc5fd58c12bb2b479185637" ns2:_="" ns3:_="">
    <xsd:import namespace="44cb6974-d3ed-47f2-8f8d-5781881daead"/>
    <xsd:import namespace="943d96f1-fd7a-4808-9af3-fa9ea2fbb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6974-d3ed-47f2-8f8d-5781881da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a65b72e-d13f-441e-b098-312d2d8054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d96f1-fd7a-4808-9af3-fa9ea2fbb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421508-ad11-484e-8d8a-15547832c8fb}" ma:internalName="TaxCatchAll" ma:showField="CatchAllData" ma:web="943d96f1-fd7a-4808-9af3-fa9ea2fbb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d96f1-fd7a-4808-9af3-fa9ea2fbb0e8" xsi:nil="true"/>
    <lcf76f155ced4ddcb4097134ff3c332f xmlns="44cb6974-d3ed-47f2-8f8d-5781881daea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8E8D36-6782-480E-B88F-7F1A25CF2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90E9F-2257-469B-BA35-FFE06BDE0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b6974-d3ed-47f2-8f8d-5781881daead"/>
    <ds:schemaRef ds:uri="943d96f1-fd7a-4808-9af3-fa9ea2fbb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0D17C-D691-4669-9BA7-59E04D0A90B4}">
  <ds:schemaRefs>
    <ds:schemaRef ds:uri="http://schemas.microsoft.com/office/2006/metadata/properties"/>
    <ds:schemaRef ds:uri="http://schemas.microsoft.com/office/infopath/2007/PartnerControls"/>
    <ds:schemaRef ds:uri="943d96f1-fd7a-4808-9af3-fa9ea2fbb0e8"/>
    <ds:schemaRef ds:uri="44cb6974-d3ed-47f2-8f8d-5781881daead"/>
  </ds:schemaRefs>
</ds:datastoreItem>
</file>

<file path=customXml/itemProps5.xml><?xml version="1.0" encoding="utf-8"?>
<ds:datastoreItem xmlns:ds="http://schemas.openxmlformats.org/officeDocument/2006/customXml" ds:itemID="{14443588-5E9E-4386-B6EC-5F4AE77C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Toestemmingsformulier voor excursie (middelbare school)</Template>
  <TotalTime>3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BMTZ</dc:creator>
  <cp:keywords/>
  <cp:lastModifiedBy>Wieke van Vuuren</cp:lastModifiedBy>
  <cp:revision>8</cp:revision>
  <dcterms:created xsi:type="dcterms:W3CDTF">2025-12-24T13:38:00Z</dcterms:created>
  <dcterms:modified xsi:type="dcterms:W3CDTF">2026-01-22T15:31:00Z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  <property fmtid="{D5CDD505-2E9C-101B-9397-08002B2CF9AE}" pid="3" name="ContentTypeId">
    <vt:lpwstr>0x010100CFE957096AB42744B68EE51088A6E0C2</vt:lpwstr>
  </property>
  <property fmtid="{D5CDD505-2E9C-101B-9397-08002B2CF9AE}" pid="4" name="MediaServiceImageTags">
    <vt:lpwstr/>
  </property>
</Properties>
</file>